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9A709" w14:textId="77777777" w:rsidR="00AA1A3A" w:rsidRDefault="00AA1A3A"/>
    <w:p w14:paraId="0E5A0BBE" w14:textId="77777777" w:rsidR="00AA1A3A" w:rsidRPr="00AA1A3A" w:rsidRDefault="00AA1A3A" w:rsidP="00AA1A3A"/>
    <w:p w14:paraId="2F813B16" w14:textId="77777777" w:rsidR="00AA1A3A" w:rsidRPr="00AA1A3A" w:rsidRDefault="00AA1A3A" w:rsidP="00AA1A3A"/>
    <w:p w14:paraId="0BC48447" w14:textId="77777777" w:rsidR="00AA1A3A" w:rsidRDefault="00AA1A3A" w:rsidP="00AA1A3A"/>
    <w:p w14:paraId="5DE2715B" w14:textId="77777777" w:rsidR="005461E0" w:rsidRDefault="005461E0" w:rsidP="002E48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135160" w14:textId="77777777" w:rsidR="0034608B" w:rsidRDefault="0034608B" w:rsidP="002E48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889F51" w14:textId="2754B793" w:rsidR="0034608B" w:rsidRDefault="001A61AF" w:rsidP="002E48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2E48FB">
        <w:rPr>
          <w:rFonts w:ascii="Arial" w:hAnsi="Arial" w:cs="Arial"/>
          <w:b/>
          <w:bCs/>
          <w:sz w:val="24"/>
          <w:szCs w:val="24"/>
        </w:rPr>
        <w:t>Contact:</w:t>
      </w:r>
      <w:r w:rsidR="00D77A8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F9970C" w14:textId="4AB71152" w:rsidR="001A61AF" w:rsidRDefault="001A61AF" w:rsidP="002E48FB">
      <w:pPr>
        <w:pStyle w:val="NoSpacing"/>
        <w:jc w:val="center"/>
        <w:rPr>
          <w:rFonts w:ascii="Arial" w:hAnsi="Arial" w:cs="Arial"/>
        </w:rPr>
      </w:pPr>
      <w:r w:rsidRPr="002E48FB">
        <w:rPr>
          <w:rFonts w:ascii="Arial" w:hAnsi="Arial" w:cs="Arial"/>
        </w:rPr>
        <w:t xml:space="preserve">Christie Kozak | Leary PR | </w:t>
      </w:r>
      <w:hyperlink r:id="rId8" w:history="1">
        <w:r w:rsidRPr="002E48FB">
          <w:rPr>
            <w:rStyle w:val="Hyperlink"/>
            <w:rFonts w:ascii="Arial" w:hAnsi="Arial" w:cs="Arial"/>
          </w:rPr>
          <w:t>christie@learypr.com</w:t>
        </w:r>
      </w:hyperlink>
      <w:r w:rsidRPr="002E48FB">
        <w:rPr>
          <w:rFonts w:ascii="Arial" w:hAnsi="Arial" w:cs="Arial"/>
        </w:rPr>
        <w:t xml:space="preserve"> | 978-502-5747</w:t>
      </w:r>
    </w:p>
    <w:p w14:paraId="58B77EA7" w14:textId="5967E6C6" w:rsidR="001A61AF" w:rsidRPr="00B42523" w:rsidRDefault="001A61AF" w:rsidP="001A61AF">
      <w:pPr>
        <w:tabs>
          <w:tab w:val="left" w:pos="2143"/>
        </w:tabs>
        <w:jc w:val="center"/>
        <w:rPr>
          <w:rFonts w:cs="Arial"/>
          <w:noProof/>
          <w:sz w:val="28"/>
          <w:szCs w:val="28"/>
        </w:rPr>
      </w:pPr>
    </w:p>
    <w:p w14:paraId="60EAF118" w14:textId="3FCA9888" w:rsidR="00DA7B47" w:rsidRDefault="006A4888" w:rsidP="001A61AF">
      <w:pPr>
        <w:tabs>
          <w:tab w:val="left" w:pos="2143"/>
        </w:tabs>
        <w:jc w:val="center"/>
        <w:rPr>
          <w:rFonts w:cs="Arial"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4814C4AF" wp14:editId="5CA5DC2D">
            <wp:extent cx="2117271" cy="21172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11" cy="211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A6A2D" w14:textId="77777777" w:rsidR="006A4888" w:rsidRPr="00B42523" w:rsidRDefault="006A4888" w:rsidP="001A61AF">
      <w:pPr>
        <w:tabs>
          <w:tab w:val="left" w:pos="2143"/>
        </w:tabs>
        <w:jc w:val="center"/>
        <w:rPr>
          <w:rFonts w:cs="Arial"/>
          <w:noProof/>
          <w:sz w:val="28"/>
          <w:szCs w:val="28"/>
        </w:rPr>
      </w:pPr>
    </w:p>
    <w:p w14:paraId="68176C8A" w14:textId="27DA3118" w:rsidR="00A11380" w:rsidRDefault="000934C7" w:rsidP="001A61AF">
      <w:pPr>
        <w:tabs>
          <w:tab w:val="left" w:pos="2143"/>
        </w:tabs>
        <w:jc w:val="center"/>
        <w:rPr>
          <w:rFonts w:cs="Arial"/>
          <w:b/>
          <w:bCs/>
          <w:noProof/>
          <w:sz w:val="28"/>
          <w:szCs w:val="28"/>
        </w:rPr>
      </w:pPr>
      <w:r w:rsidRPr="000934C7">
        <w:rPr>
          <w:rFonts w:cs="Arial"/>
          <w:b/>
          <w:bCs/>
          <w:noProof/>
          <w:sz w:val="28"/>
          <w:szCs w:val="28"/>
        </w:rPr>
        <w:t>Chestnut Hill Square Host</w:t>
      </w:r>
      <w:r w:rsidR="000C779B">
        <w:rPr>
          <w:rFonts w:cs="Arial"/>
          <w:b/>
          <w:bCs/>
          <w:noProof/>
          <w:sz w:val="28"/>
          <w:szCs w:val="28"/>
        </w:rPr>
        <w:t>s</w:t>
      </w:r>
      <w:r w:rsidRPr="000934C7">
        <w:rPr>
          <w:rFonts w:cs="Arial"/>
          <w:b/>
          <w:bCs/>
          <w:noProof/>
          <w:sz w:val="28"/>
          <w:szCs w:val="28"/>
        </w:rPr>
        <w:t xml:space="preserve"> </w:t>
      </w:r>
      <w:r w:rsidR="002E2CFB">
        <w:rPr>
          <w:rFonts w:cs="Arial"/>
          <w:b/>
          <w:bCs/>
          <w:noProof/>
          <w:sz w:val="28"/>
          <w:szCs w:val="28"/>
        </w:rPr>
        <w:t xml:space="preserve">March </w:t>
      </w:r>
      <w:r>
        <w:rPr>
          <w:rFonts w:cs="Arial"/>
          <w:b/>
          <w:bCs/>
          <w:noProof/>
          <w:sz w:val="28"/>
          <w:szCs w:val="28"/>
        </w:rPr>
        <w:t xml:space="preserve">Donation </w:t>
      </w:r>
      <w:r w:rsidRPr="000934C7">
        <w:rPr>
          <w:rFonts w:cs="Arial"/>
          <w:b/>
          <w:bCs/>
          <w:noProof/>
          <w:sz w:val="28"/>
          <w:szCs w:val="28"/>
        </w:rPr>
        <w:t xml:space="preserve">Drive </w:t>
      </w:r>
    </w:p>
    <w:p w14:paraId="4460E019" w14:textId="44BF6B46" w:rsidR="000934C7" w:rsidRDefault="000C779B" w:rsidP="001A61AF">
      <w:pPr>
        <w:tabs>
          <w:tab w:val="left" w:pos="2143"/>
        </w:tabs>
        <w:jc w:val="center"/>
        <w:rPr>
          <w:rFonts w:cs="Arial"/>
          <w:b/>
          <w:bCs/>
          <w:noProof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to B</w:t>
      </w:r>
      <w:r w:rsidR="00115C9A">
        <w:rPr>
          <w:rFonts w:cs="Arial"/>
          <w:b/>
          <w:bCs/>
          <w:noProof/>
          <w:sz w:val="28"/>
          <w:szCs w:val="28"/>
        </w:rPr>
        <w:t xml:space="preserve">enefit </w:t>
      </w:r>
      <w:r w:rsidR="0034608B">
        <w:rPr>
          <w:rFonts w:cs="Arial"/>
          <w:b/>
          <w:bCs/>
          <w:noProof/>
          <w:sz w:val="28"/>
          <w:szCs w:val="28"/>
        </w:rPr>
        <w:t>L</w:t>
      </w:r>
      <w:r w:rsidR="00A11380">
        <w:rPr>
          <w:rFonts w:cs="Arial"/>
          <w:b/>
          <w:bCs/>
          <w:noProof/>
          <w:sz w:val="28"/>
          <w:szCs w:val="28"/>
        </w:rPr>
        <w:t xml:space="preserve">ocal </w:t>
      </w:r>
      <w:r w:rsidR="0034608B">
        <w:rPr>
          <w:rFonts w:cs="Arial"/>
          <w:b/>
          <w:bCs/>
          <w:noProof/>
          <w:sz w:val="28"/>
          <w:szCs w:val="28"/>
        </w:rPr>
        <w:t>N</w:t>
      </w:r>
      <w:r w:rsidR="00A11380">
        <w:rPr>
          <w:rFonts w:cs="Arial"/>
          <w:b/>
          <w:bCs/>
          <w:noProof/>
          <w:sz w:val="28"/>
          <w:szCs w:val="28"/>
        </w:rPr>
        <w:t>on-</w:t>
      </w:r>
      <w:r w:rsidR="0034608B">
        <w:rPr>
          <w:rFonts w:cs="Arial"/>
          <w:b/>
          <w:bCs/>
          <w:noProof/>
          <w:sz w:val="28"/>
          <w:szCs w:val="28"/>
        </w:rPr>
        <w:t>P</w:t>
      </w:r>
      <w:r w:rsidR="00A11380">
        <w:rPr>
          <w:rFonts w:cs="Arial"/>
          <w:b/>
          <w:bCs/>
          <w:noProof/>
          <w:sz w:val="28"/>
          <w:szCs w:val="28"/>
        </w:rPr>
        <w:t xml:space="preserve">rofit </w:t>
      </w:r>
      <w:r w:rsidR="000934C7" w:rsidRPr="000934C7">
        <w:rPr>
          <w:rFonts w:cs="Arial"/>
          <w:b/>
          <w:bCs/>
          <w:noProof/>
          <w:sz w:val="28"/>
          <w:szCs w:val="28"/>
        </w:rPr>
        <w:t>Welcome Home</w:t>
      </w:r>
    </w:p>
    <w:p w14:paraId="587B6831" w14:textId="11590D20" w:rsidR="000934C7" w:rsidRPr="00B42523" w:rsidRDefault="000934C7" w:rsidP="001A61AF">
      <w:pPr>
        <w:tabs>
          <w:tab w:val="left" w:pos="2143"/>
        </w:tabs>
        <w:jc w:val="center"/>
        <w:rPr>
          <w:rFonts w:cs="Arial"/>
          <w:b/>
          <w:bCs/>
          <w:noProof/>
          <w:sz w:val="22"/>
          <w:szCs w:val="22"/>
        </w:rPr>
      </w:pPr>
    </w:p>
    <w:p w14:paraId="4AB6F957" w14:textId="681C13C9" w:rsidR="00D77A8C" w:rsidRDefault="001A61AF" w:rsidP="00D77A8C">
      <w:pPr>
        <w:pStyle w:val="NoSpacing"/>
        <w:rPr>
          <w:rFonts w:ascii="Arial" w:hAnsi="Arial" w:cs="Arial"/>
        </w:rPr>
      </w:pPr>
      <w:r w:rsidRPr="000C779B">
        <w:rPr>
          <w:rFonts w:ascii="Arial" w:hAnsi="Arial" w:cs="Arial"/>
          <w:noProof/>
          <w:lang w:val="en"/>
        </w:rPr>
        <w:t>CHESTNUT HILL, MA</w:t>
      </w:r>
      <w:r w:rsidR="006729C5" w:rsidRPr="000C779B">
        <w:rPr>
          <w:rFonts w:ascii="Arial" w:hAnsi="Arial" w:cs="Arial"/>
          <w:noProof/>
          <w:lang w:val="en"/>
        </w:rPr>
        <w:t>SSACHUSETTS</w:t>
      </w:r>
      <w:r w:rsidRPr="000C779B">
        <w:rPr>
          <w:rFonts w:ascii="Arial" w:hAnsi="Arial" w:cs="Arial"/>
          <w:noProof/>
          <w:lang w:val="en"/>
        </w:rPr>
        <w:t xml:space="preserve"> (</w:t>
      </w:r>
      <w:r w:rsidR="006C16A3">
        <w:rPr>
          <w:rFonts w:ascii="Arial" w:hAnsi="Arial" w:cs="Arial"/>
          <w:noProof/>
          <w:lang w:val="en"/>
        </w:rPr>
        <w:t>March</w:t>
      </w:r>
      <w:r w:rsidR="00C74662" w:rsidRPr="000C779B">
        <w:rPr>
          <w:rFonts w:ascii="Arial" w:hAnsi="Arial" w:cs="Arial"/>
          <w:noProof/>
          <w:lang w:val="en"/>
        </w:rPr>
        <w:t xml:space="preserve"> 2021</w:t>
      </w:r>
      <w:r w:rsidRPr="000C779B">
        <w:rPr>
          <w:rFonts w:ascii="Arial" w:hAnsi="Arial" w:cs="Arial"/>
          <w:noProof/>
          <w:lang w:val="en"/>
        </w:rPr>
        <w:t>)</w:t>
      </w:r>
      <w:r w:rsidR="009D07D5" w:rsidRPr="000C779B">
        <w:rPr>
          <w:rFonts w:ascii="Arial" w:hAnsi="Arial" w:cs="Arial"/>
          <w:noProof/>
          <w:lang w:val="en"/>
        </w:rPr>
        <w:t xml:space="preserve"> - </w:t>
      </w:r>
      <w:r w:rsidR="000C779B" w:rsidRPr="000C779B">
        <w:rPr>
          <w:rFonts w:ascii="Arial" w:hAnsi="Arial" w:cs="Arial"/>
        </w:rPr>
        <w:t xml:space="preserve">Chestnut Hill Square </w:t>
      </w:r>
      <w:r w:rsidR="00F3050A" w:rsidRPr="00F3050A">
        <w:rPr>
          <w:rFonts w:ascii="Arial" w:hAnsi="Arial" w:cs="Arial"/>
        </w:rPr>
        <w:t>(</w:t>
      </w:r>
      <w:hyperlink r:id="rId10">
        <w:r w:rsidR="00F3050A" w:rsidRPr="00F3050A">
          <w:rPr>
            <w:rStyle w:val="Hyperlink"/>
            <w:rFonts w:ascii="Arial" w:hAnsi="Arial" w:cs="Arial"/>
          </w:rPr>
          <w:t>ChestnutHillSquare.com</w:t>
        </w:r>
      </w:hyperlink>
      <w:r w:rsidR="00F3050A" w:rsidRPr="00F3050A">
        <w:rPr>
          <w:rFonts w:ascii="Arial" w:hAnsi="Arial" w:cs="Arial"/>
        </w:rPr>
        <w:t xml:space="preserve">) </w:t>
      </w:r>
      <w:r w:rsidR="000C779B" w:rsidRPr="000C779B">
        <w:rPr>
          <w:rFonts w:ascii="Arial" w:hAnsi="Arial" w:cs="Arial"/>
        </w:rPr>
        <w:t xml:space="preserve">will host a </w:t>
      </w:r>
      <w:r w:rsidR="00AE2DF3">
        <w:rPr>
          <w:rFonts w:ascii="Arial" w:hAnsi="Arial" w:cs="Arial"/>
        </w:rPr>
        <w:t xml:space="preserve">March 2021 </w:t>
      </w:r>
      <w:r w:rsidR="000C779B" w:rsidRPr="000C779B">
        <w:rPr>
          <w:rFonts w:ascii="Arial" w:hAnsi="Arial" w:cs="Arial"/>
        </w:rPr>
        <w:t>donation drive to benefit Welcome Home, a home goods pantry based in Newton, MA. Welcome Home provides families experiencing hardship with basic household items they need to live with dignity. </w:t>
      </w:r>
      <w:r w:rsidR="005461E0" w:rsidRPr="00F82B2A">
        <w:rPr>
          <w:rFonts w:ascii="Arial" w:hAnsi="Arial" w:cs="Arial"/>
        </w:rPr>
        <w:t>Welcome Home collects and redistributes like-new and new household items to dozens of people in need each month.</w:t>
      </w:r>
    </w:p>
    <w:p w14:paraId="3F356E3D" w14:textId="77777777" w:rsidR="002E2CFB" w:rsidRPr="002E2CFB" w:rsidRDefault="002E2CFB" w:rsidP="002E2CFB">
      <w:pPr>
        <w:pStyle w:val="NoSpacing"/>
        <w:rPr>
          <w:rFonts w:ascii="Arial" w:hAnsi="Arial" w:cs="Arial"/>
        </w:rPr>
      </w:pPr>
    </w:p>
    <w:p w14:paraId="7FD2EBE7" w14:textId="77777777" w:rsidR="002E2CFB" w:rsidRPr="002E2CFB" w:rsidRDefault="002E2CFB" w:rsidP="002E2CFB">
      <w:pPr>
        <w:pStyle w:val="NoSpacing"/>
        <w:rPr>
          <w:rFonts w:ascii="Arial" w:hAnsi="Arial" w:cs="Arial"/>
        </w:rPr>
      </w:pPr>
      <w:r w:rsidRPr="002E2CFB">
        <w:rPr>
          <w:rFonts w:ascii="Arial" w:hAnsi="Arial" w:cs="Arial"/>
        </w:rPr>
        <w:t xml:space="preserve">"Welcome Home is grateful to Chestnut Hill Square for hosting this important donation drive to help our neighbors during these challenging times,” says Julie </w:t>
      </w:r>
      <w:proofErr w:type="spellStart"/>
      <w:r w:rsidRPr="002E2CFB">
        <w:rPr>
          <w:rFonts w:ascii="Arial" w:hAnsi="Arial" w:cs="Arial"/>
        </w:rPr>
        <w:t>Plaut</w:t>
      </w:r>
      <w:proofErr w:type="spellEnd"/>
      <w:r w:rsidRPr="002E2CFB">
        <w:rPr>
          <w:rFonts w:ascii="Arial" w:hAnsi="Arial" w:cs="Arial"/>
        </w:rPr>
        <w:t xml:space="preserve"> Mahoney, Executive Director of Welcome Home.</w:t>
      </w:r>
    </w:p>
    <w:p w14:paraId="59B103A3" w14:textId="77777777" w:rsidR="002E2CFB" w:rsidRPr="002E2CFB" w:rsidRDefault="002E2CFB" w:rsidP="002E2CFB">
      <w:pPr>
        <w:pStyle w:val="NoSpacing"/>
        <w:rPr>
          <w:rFonts w:ascii="Arial" w:hAnsi="Arial" w:cs="Arial"/>
        </w:rPr>
      </w:pPr>
    </w:p>
    <w:p w14:paraId="66986620" w14:textId="754EEF56" w:rsidR="00F82B2A" w:rsidRPr="00F82B2A" w:rsidRDefault="00D77A8C" w:rsidP="00F82B2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Donations of n</w:t>
      </w:r>
      <w:r w:rsidRPr="00F82B2A">
        <w:rPr>
          <w:rFonts w:ascii="Arial" w:hAnsi="Arial" w:cs="Arial"/>
        </w:rPr>
        <w:t xml:space="preserve">ew or gently used dish towels, bedding, pots &amp; pans, </w:t>
      </w:r>
      <w:r>
        <w:rPr>
          <w:rFonts w:ascii="Arial" w:hAnsi="Arial" w:cs="Arial"/>
        </w:rPr>
        <w:t>k</w:t>
      </w:r>
      <w:r w:rsidRPr="00F82B2A">
        <w:rPr>
          <w:rFonts w:ascii="Arial" w:hAnsi="Arial" w:cs="Arial"/>
        </w:rPr>
        <w:t xml:space="preserve">itchen utensils and </w:t>
      </w:r>
      <w:r>
        <w:rPr>
          <w:rFonts w:ascii="Arial" w:hAnsi="Arial" w:cs="Arial"/>
        </w:rPr>
        <w:t xml:space="preserve">other home goods can </w:t>
      </w:r>
      <w:r w:rsidRPr="00F82B2A">
        <w:rPr>
          <w:rFonts w:ascii="Arial" w:hAnsi="Arial" w:cs="Arial"/>
        </w:rPr>
        <w:t>be dropped at Athleta or in the lobby of the Medical Office Building</w:t>
      </w:r>
      <w:r>
        <w:rPr>
          <w:rFonts w:ascii="Arial" w:hAnsi="Arial" w:cs="Arial"/>
        </w:rPr>
        <w:t xml:space="preserve"> at Chestnut Hill Square</w:t>
      </w:r>
      <w:r w:rsidRPr="00F82B2A">
        <w:rPr>
          <w:rFonts w:ascii="Arial" w:hAnsi="Arial" w:cs="Arial"/>
        </w:rPr>
        <w:t>.</w:t>
      </w:r>
      <w:r w:rsidRPr="00D77A8C">
        <w:rPr>
          <w:rFonts w:ascii="Arial" w:hAnsi="Arial" w:cs="Arial"/>
        </w:rPr>
        <w:t xml:space="preserve"> </w:t>
      </w:r>
      <w:r w:rsidRPr="00F82B2A">
        <w:rPr>
          <w:rFonts w:ascii="Arial" w:hAnsi="Arial" w:cs="Arial"/>
        </w:rPr>
        <w:t>To give monetary donations</w:t>
      </w:r>
      <w:r w:rsidR="00B42523">
        <w:rPr>
          <w:rFonts w:ascii="Arial" w:hAnsi="Arial" w:cs="Arial"/>
        </w:rPr>
        <w:t>,</w:t>
      </w:r>
      <w:r w:rsidRPr="00F82B2A">
        <w:rPr>
          <w:rFonts w:ascii="Arial" w:hAnsi="Arial" w:cs="Arial"/>
        </w:rPr>
        <w:t xml:space="preserve"> visit </w:t>
      </w:r>
      <w:hyperlink r:id="rId11" w:history="1">
        <w:r w:rsidRPr="00F82B2A">
          <w:rPr>
            <w:rStyle w:val="Hyperlink"/>
            <w:rFonts w:ascii="Arial" w:hAnsi="Arial" w:cs="Arial"/>
          </w:rPr>
          <w:t>WelcomeHomeMass.org</w:t>
        </w:r>
      </w:hyperlink>
      <w:r w:rsidRPr="00F82B2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02B5E36" w14:textId="77777777" w:rsidR="00D77A8C" w:rsidRDefault="00D77A8C" w:rsidP="00D77A8C">
      <w:pPr>
        <w:rPr>
          <w:rFonts w:cs="Arial"/>
          <w:sz w:val="22"/>
          <w:szCs w:val="22"/>
        </w:rPr>
      </w:pPr>
    </w:p>
    <w:p w14:paraId="4F512933" w14:textId="7A54509F" w:rsidR="00D77A8C" w:rsidRPr="00D77A8C" w:rsidRDefault="00D77A8C" w:rsidP="00D77A8C">
      <w:pPr>
        <w:rPr>
          <w:rFonts w:cs="Arial"/>
          <w:sz w:val="22"/>
          <w:szCs w:val="22"/>
        </w:rPr>
      </w:pPr>
      <w:r w:rsidRPr="00D77A8C">
        <w:rPr>
          <w:rFonts w:cs="Arial"/>
          <w:sz w:val="22"/>
          <w:szCs w:val="22"/>
        </w:rPr>
        <w:t>“</w:t>
      </w:r>
      <w:r w:rsidR="005461E0">
        <w:rPr>
          <w:rFonts w:cs="Arial"/>
          <w:sz w:val="22"/>
          <w:szCs w:val="22"/>
        </w:rPr>
        <w:t xml:space="preserve">Chestnut Hill Square is </w:t>
      </w:r>
      <w:r w:rsidR="00CB7D9B">
        <w:rPr>
          <w:rFonts w:cs="Arial"/>
          <w:sz w:val="22"/>
          <w:szCs w:val="22"/>
        </w:rPr>
        <w:t xml:space="preserve">pleased </w:t>
      </w:r>
      <w:r w:rsidR="005461E0">
        <w:rPr>
          <w:rFonts w:cs="Arial"/>
          <w:sz w:val="22"/>
          <w:szCs w:val="22"/>
        </w:rPr>
        <w:t xml:space="preserve">to partner with </w:t>
      </w:r>
      <w:r w:rsidRPr="00D77A8C">
        <w:rPr>
          <w:rFonts w:cs="Arial"/>
          <w:sz w:val="22"/>
          <w:szCs w:val="22"/>
        </w:rPr>
        <w:t>Welcome Home</w:t>
      </w:r>
      <w:r w:rsidR="00533657">
        <w:rPr>
          <w:rFonts w:cs="Arial"/>
          <w:sz w:val="22"/>
          <w:szCs w:val="22"/>
        </w:rPr>
        <w:t xml:space="preserve">, </w:t>
      </w:r>
      <w:r w:rsidRPr="00D77A8C">
        <w:rPr>
          <w:rFonts w:cs="Arial"/>
          <w:sz w:val="22"/>
          <w:szCs w:val="22"/>
        </w:rPr>
        <w:t>a wonderful local resource providing</w:t>
      </w:r>
      <w:r w:rsidR="005461E0">
        <w:rPr>
          <w:rFonts w:cs="Arial"/>
          <w:sz w:val="22"/>
          <w:szCs w:val="22"/>
        </w:rPr>
        <w:t xml:space="preserve"> necessary home goods </w:t>
      </w:r>
      <w:r w:rsidR="00533657">
        <w:rPr>
          <w:rFonts w:cs="Arial"/>
          <w:sz w:val="22"/>
          <w:szCs w:val="22"/>
        </w:rPr>
        <w:t xml:space="preserve">to </w:t>
      </w:r>
      <w:r w:rsidR="005461E0">
        <w:rPr>
          <w:rFonts w:cs="Arial"/>
          <w:sz w:val="22"/>
          <w:szCs w:val="22"/>
        </w:rPr>
        <w:t>those in need in our community</w:t>
      </w:r>
      <w:r w:rsidRPr="00D77A8C">
        <w:rPr>
          <w:rFonts w:cs="Arial"/>
          <w:sz w:val="22"/>
          <w:szCs w:val="22"/>
        </w:rPr>
        <w:t xml:space="preserve">,” says Rebekah Macchia, Marketing Director of Chestnut Hill Square.  </w:t>
      </w:r>
    </w:p>
    <w:p w14:paraId="18E6B99B" w14:textId="77777777" w:rsidR="00DA7B47" w:rsidRDefault="00DA7B47" w:rsidP="000934C7">
      <w:pPr>
        <w:rPr>
          <w:rFonts w:cs="Arial"/>
          <w:sz w:val="22"/>
          <w:szCs w:val="22"/>
        </w:rPr>
      </w:pPr>
    </w:p>
    <w:p w14:paraId="518B9244" w14:textId="77777777" w:rsidR="0034608B" w:rsidRDefault="0034608B" w:rsidP="001A0FEA">
      <w:pPr>
        <w:pStyle w:val="NoSpacing"/>
        <w:rPr>
          <w:rFonts w:ascii="Arial" w:hAnsi="Arial" w:cs="Arial"/>
          <w:b/>
          <w:bCs/>
        </w:rPr>
      </w:pPr>
    </w:p>
    <w:p w14:paraId="5D562A6D" w14:textId="77777777" w:rsidR="0034608B" w:rsidRDefault="0034608B" w:rsidP="001A0FEA">
      <w:pPr>
        <w:pStyle w:val="NoSpacing"/>
        <w:rPr>
          <w:rFonts w:ascii="Arial" w:hAnsi="Arial" w:cs="Arial"/>
          <w:b/>
          <w:bCs/>
        </w:rPr>
      </w:pPr>
    </w:p>
    <w:p w14:paraId="068599EA" w14:textId="77777777" w:rsidR="0034608B" w:rsidRDefault="0034608B" w:rsidP="001A0FEA">
      <w:pPr>
        <w:pStyle w:val="NoSpacing"/>
        <w:rPr>
          <w:rFonts w:ascii="Arial" w:hAnsi="Arial" w:cs="Arial"/>
          <w:b/>
          <w:bCs/>
        </w:rPr>
      </w:pPr>
    </w:p>
    <w:p w14:paraId="795D87DF" w14:textId="77777777" w:rsidR="0034608B" w:rsidRDefault="0034608B" w:rsidP="001A0FEA">
      <w:pPr>
        <w:pStyle w:val="NoSpacing"/>
        <w:rPr>
          <w:rFonts w:ascii="Arial" w:hAnsi="Arial" w:cs="Arial"/>
          <w:b/>
          <w:bCs/>
        </w:rPr>
      </w:pPr>
    </w:p>
    <w:p w14:paraId="6F6C6809" w14:textId="77777777" w:rsidR="0034608B" w:rsidRDefault="0034608B" w:rsidP="001A0FEA">
      <w:pPr>
        <w:pStyle w:val="NoSpacing"/>
        <w:rPr>
          <w:rFonts w:ascii="Arial" w:hAnsi="Arial" w:cs="Arial"/>
          <w:b/>
          <w:bCs/>
        </w:rPr>
      </w:pPr>
    </w:p>
    <w:p w14:paraId="2A3DB5A3" w14:textId="77777777" w:rsidR="0034608B" w:rsidRDefault="0034608B" w:rsidP="001A0FEA">
      <w:pPr>
        <w:pStyle w:val="NoSpacing"/>
        <w:rPr>
          <w:rFonts w:ascii="Arial" w:hAnsi="Arial" w:cs="Arial"/>
          <w:b/>
          <w:bCs/>
        </w:rPr>
      </w:pPr>
    </w:p>
    <w:p w14:paraId="4406F4F5" w14:textId="77777777" w:rsidR="0034608B" w:rsidRDefault="0034608B" w:rsidP="001A0FEA">
      <w:pPr>
        <w:pStyle w:val="NoSpacing"/>
        <w:rPr>
          <w:rFonts w:ascii="Arial" w:hAnsi="Arial" w:cs="Arial"/>
          <w:b/>
          <w:bCs/>
        </w:rPr>
      </w:pPr>
    </w:p>
    <w:p w14:paraId="6E17006D" w14:textId="77777777" w:rsidR="0034608B" w:rsidRDefault="0034608B" w:rsidP="001A0FEA">
      <w:pPr>
        <w:pStyle w:val="NoSpacing"/>
        <w:rPr>
          <w:rFonts w:ascii="Arial" w:hAnsi="Arial" w:cs="Arial"/>
          <w:b/>
          <w:bCs/>
        </w:rPr>
      </w:pPr>
    </w:p>
    <w:p w14:paraId="35DD40B5" w14:textId="77777777" w:rsidR="0034608B" w:rsidRDefault="0034608B" w:rsidP="001A0FEA">
      <w:pPr>
        <w:pStyle w:val="NoSpacing"/>
        <w:rPr>
          <w:rFonts w:ascii="Arial" w:hAnsi="Arial" w:cs="Arial"/>
          <w:b/>
          <w:bCs/>
        </w:rPr>
      </w:pPr>
    </w:p>
    <w:p w14:paraId="3C5DE2F6" w14:textId="77777777" w:rsidR="0034608B" w:rsidRDefault="0034608B" w:rsidP="001A0FEA">
      <w:pPr>
        <w:pStyle w:val="NoSpacing"/>
        <w:rPr>
          <w:rFonts w:ascii="Arial" w:hAnsi="Arial" w:cs="Arial"/>
          <w:b/>
          <w:bCs/>
        </w:rPr>
      </w:pPr>
    </w:p>
    <w:p w14:paraId="49177F91" w14:textId="77777777" w:rsidR="006A4888" w:rsidRDefault="006A4888" w:rsidP="001A0FEA">
      <w:pPr>
        <w:pStyle w:val="NoSpacing"/>
        <w:rPr>
          <w:rFonts w:ascii="Arial" w:hAnsi="Arial" w:cs="Arial"/>
          <w:b/>
          <w:bCs/>
        </w:rPr>
      </w:pPr>
    </w:p>
    <w:p w14:paraId="18D4F27C" w14:textId="77777777" w:rsidR="006A4888" w:rsidRDefault="006A4888" w:rsidP="001A0FEA">
      <w:pPr>
        <w:pStyle w:val="NoSpacing"/>
        <w:rPr>
          <w:rFonts w:ascii="Arial" w:hAnsi="Arial" w:cs="Arial"/>
          <w:b/>
          <w:bCs/>
        </w:rPr>
      </w:pPr>
    </w:p>
    <w:p w14:paraId="7D116BAE" w14:textId="77777777" w:rsidR="00B42523" w:rsidRDefault="00B42523" w:rsidP="001A0FEA">
      <w:pPr>
        <w:pStyle w:val="NoSpacing"/>
        <w:rPr>
          <w:rFonts w:ascii="Arial" w:hAnsi="Arial" w:cs="Arial"/>
          <w:b/>
          <w:bCs/>
        </w:rPr>
      </w:pPr>
    </w:p>
    <w:p w14:paraId="6A01AB59" w14:textId="7040B29F" w:rsidR="001A0FEA" w:rsidRPr="001A0FEA" w:rsidRDefault="001A0FEA" w:rsidP="001A0FEA">
      <w:pPr>
        <w:pStyle w:val="NoSpacing"/>
        <w:rPr>
          <w:rFonts w:ascii="Arial" w:hAnsi="Arial" w:cs="Arial"/>
          <w:b/>
          <w:bCs/>
        </w:rPr>
      </w:pPr>
      <w:r w:rsidRPr="001A0FEA">
        <w:rPr>
          <w:rFonts w:ascii="Arial" w:hAnsi="Arial" w:cs="Arial"/>
          <w:b/>
          <w:bCs/>
        </w:rPr>
        <w:t>Chestnut Hill Square</w:t>
      </w:r>
    </w:p>
    <w:p w14:paraId="5D176918" w14:textId="77777777" w:rsidR="001A0FEA" w:rsidRPr="001A0FEA" w:rsidRDefault="001A0FEA" w:rsidP="001A0FEA">
      <w:pPr>
        <w:pStyle w:val="NoSpacing"/>
        <w:rPr>
          <w:rFonts w:ascii="Arial" w:hAnsi="Arial" w:cs="Arial"/>
        </w:rPr>
      </w:pPr>
      <w:r w:rsidRPr="001A0FEA">
        <w:rPr>
          <w:rFonts w:ascii="Arial" w:hAnsi="Arial" w:cs="Arial"/>
        </w:rPr>
        <w:t xml:space="preserve">Chestnut Hill Square is an exciting lifestyle destination on Route 9 in Chestnut Hill, Massachusetts that features such popular shops and restaurants as Massachusetts’ first Serena &amp; Lily, The Shade Store, Anthropologie/BHLDN, Free People, Athleta, francesca’s and Paper Source, Seasons 52, The Capital Grille, sweetgreen, Oath Pizza and Starbucks. Wegmans and Wegmans Wine, Liquor &amp; Beer provide customers with the area’s best grocery shopping, while Equinox, Precision Running Lab by Equinox, SoulCycle, </w:t>
      </w:r>
      <w:proofErr w:type="spellStart"/>
      <w:r w:rsidRPr="001A0FEA">
        <w:rPr>
          <w:rFonts w:ascii="Arial" w:hAnsi="Arial" w:cs="Arial"/>
        </w:rPr>
        <w:t>drybar</w:t>
      </w:r>
      <w:proofErr w:type="spellEnd"/>
      <w:r w:rsidRPr="001A0FEA">
        <w:rPr>
          <w:rFonts w:ascii="Arial" w:hAnsi="Arial" w:cs="Arial"/>
        </w:rPr>
        <w:t xml:space="preserve"> and Lunette Optic offer sought-after fitness and beauty options. Chestnut Hill Square’s Medical Office Building includes Beth Israel Deaconess HealthCare-Chestnut Hill and eight other medical offices. Chestnut Hill Square is a project of New England Development. For more information, visit </w:t>
      </w:r>
      <w:hyperlink r:id="rId12" w:history="1">
        <w:r w:rsidRPr="001A0FEA">
          <w:rPr>
            <w:rStyle w:val="Hyperlink"/>
            <w:rFonts w:ascii="Arial" w:hAnsi="Arial" w:cs="Arial"/>
          </w:rPr>
          <w:t>ChestnutHillSquare.com</w:t>
        </w:r>
      </w:hyperlink>
      <w:r w:rsidRPr="001A0FEA">
        <w:rPr>
          <w:rFonts w:ascii="Arial" w:hAnsi="Arial" w:cs="Arial"/>
        </w:rPr>
        <w:t>.</w:t>
      </w:r>
    </w:p>
    <w:p w14:paraId="139C52D8" w14:textId="77777777" w:rsidR="006278F6" w:rsidRDefault="006278F6" w:rsidP="006278F6"/>
    <w:p w14:paraId="6F22F6C4" w14:textId="60C17863" w:rsidR="001A61AF" w:rsidRDefault="001A61AF" w:rsidP="001A61AF">
      <w:pPr>
        <w:pStyle w:val="NoSpacing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New England Development</w:t>
      </w:r>
    </w:p>
    <w:p w14:paraId="2B61B64A" w14:textId="77777777" w:rsidR="001A61AF" w:rsidRDefault="001A61AF" w:rsidP="001A61AF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 over 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5E9AFCBD" w14:textId="77777777" w:rsidR="001A61AF" w:rsidRDefault="001A61AF" w:rsidP="001A61AF">
      <w:pPr>
        <w:pStyle w:val="NoSpacing"/>
        <w:rPr>
          <w:rFonts w:ascii="Arial" w:hAnsi="Arial" w:cs="Arial"/>
          <w:noProof/>
        </w:rPr>
      </w:pPr>
    </w:p>
    <w:p w14:paraId="7ADEBFEA" w14:textId="0E111C5E" w:rsidR="001A61AF" w:rsidRDefault="001A61AF" w:rsidP="001A61AF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</w:t>
      </w:r>
      <w:r w:rsidR="00C17D41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 xml:space="preserve">visit </w:t>
      </w:r>
      <w:hyperlink r:id="rId13" w:history="1">
        <w:r>
          <w:rPr>
            <w:rStyle w:val="Hyperlink"/>
            <w:rFonts w:ascii="Arial" w:hAnsi="Arial" w:cs="Arial"/>
            <w:noProof/>
          </w:rPr>
          <w:t>NEDevelopment.com</w:t>
        </w:r>
      </w:hyperlink>
      <w:r>
        <w:rPr>
          <w:rFonts w:ascii="Arial" w:hAnsi="Arial" w:cs="Arial"/>
          <w:noProof/>
        </w:rPr>
        <w:t>.</w:t>
      </w:r>
    </w:p>
    <w:p w14:paraId="4E756B5E" w14:textId="77777777" w:rsidR="001A61AF" w:rsidRDefault="001A61AF" w:rsidP="001A61AF">
      <w:pPr>
        <w:pStyle w:val="NoSpacing"/>
        <w:rPr>
          <w:rFonts w:ascii="Arial" w:hAnsi="Arial" w:cs="Arial"/>
          <w:noProof/>
        </w:rPr>
      </w:pPr>
    </w:p>
    <w:p w14:paraId="09A4DCA1" w14:textId="77777777" w:rsidR="001A61AF" w:rsidRDefault="001A61AF" w:rsidP="001A61AF">
      <w:pPr>
        <w:pStyle w:val="NoSpacing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#</w:t>
      </w:r>
      <w:r w:rsidR="00C17D41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#</w:t>
      </w:r>
      <w:r w:rsidR="00C17D41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#</w:t>
      </w:r>
    </w:p>
    <w:sectPr w:rsidR="001A61AF" w:rsidSect="008D30C2">
      <w:headerReference w:type="default" r:id="rId14"/>
      <w:footerReference w:type="default" r:id="rId15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A911F" w14:textId="77777777" w:rsidR="00655D73" w:rsidRDefault="00655D73" w:rsidP="008D30C2">
      <w:r>
        <w:separator/>
      </w:r>
    </w:p>
  </w:endnote>
  <w:endnote w:type="continuationSeparator" w:id="0">
    <w:p w14:paraId="2C99E7E2" w14:textId="77777777" w:rsidR="00655D73" w:rsidRDefault="00655D73" w:rsidP="008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904AA" w14:textId="77777777" w:rsidR="00CE7B14" w:rsidRDefault="00AA3E50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C41D79C" wp14:editId="34F9725C">
          <wp:simplePos x="0" y="0"/>
          <wp:positionH relativeFrom="column">
            <wp:posOffset>-520065</wp:posOffset>
          </wp:positionH>
          <wp:positionV relativeFrom="paragraph">
            <wp:posOffset>-537210</wp:posOffset>
          </wp:positionV>
          <wp:extent cx="7772400" cy="1143000"/>
          <wp:effectExtent l="0" t="0" r="0" b="0"/>
          <wp:wrapNone/>
          <wp:docPr id="7" name="Picture 6" descr="Macintosh HD:Users:Production-Traffic:Desktop:Jpegs:NED-29334 Letterhead Template Chestnut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Production-Traffic:Desktop:Jpegs:NED-29334 Letterhead Template Chestnut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63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8ED7E" w14:textId="77777777" w:rsidR="00655D73" w:rsidRDefault="00655D73" w:rsidP="008D30C2">
      <w:r>
        <w:separator/>
      </w:r>
    </w:p>
  </w:footnote>
  <w:footnote w:type="continuationSeparator" w:id="0">
    <w:p w14:paraId="3A3E2D01" w14:textId="77777777" w:rsidR="00655D73" w:rsidRDefault="00655D73" w:rsidP="008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FFCBD" w14:textId="77777777" w:rsidR="00D1429C" w:rsidRDefault="00AA3E50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0844" wp14:editId="3ADDDBB1">
          <wp:simplePos x="0" y="0"/>
          <wp:positionH relativeFrom="column">
            <wp:posOffset>-520065</wp:posOffset>
          </wp:positionH>
          <wp:positionV relativeFrom="paragraph">
            <wp:posOffset>-454660</wp:posOffset>
          </wp:positionV>
          <wp:extent cx="7772400" cy="1828800"/>
          <wp:effectExtent l="0" t="0" r="0" b="0"/>
          <wp:wrapNone/>
          <wp:docPr id="8" name="Picture 5" descr="Macintosh HD:Users:Production-Traffic:Desktop:Jpegs:NED-29334 Letterhead Template Chestnut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Production-Traffic:Desktop:Jpegs:NED-29334 Letterhead Template Chestnut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818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70D14"/>
    <w:multiLevelType w:val="multilevel"/>
    <w:tmpl w:val="EAA6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B132FD"/>
    <w:multiLevelType w:val="hybridMultilevel"/>
    <w:tmpl w:val="CD443E22"/>
    <w:lvl w:ilvl="0" w:tplc="44C6D09E"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7C3"/>
    <w:rsid w:val="00011EF1"/>
    <w:rsid w:val="0001578F"/>
    <w:rsid w:val="0002340B"/>
    <w:rsid w:val="00043491"/>
    <w:rsid w:val="00065849"/>
    <w:rsid w:val="00066CF0"/>
    <w:rsid w:val="000875AD"/>
    <w:rsid w:val="000934C7"/>
    <w:rsid w:val="000A424E"/>
    <w:rsid w:val="000B110A"/>
    <w:rsid w:val="000C5FC0"/>
    <w:rsid w:val="000C779B"/>
    <w:rsid w:val="000D6C53"/>
    <w:rsid w:val="000F142F"/>
    <w:rsid w:val="000F2458"/>
    <w:rsid w:val="00101C36"/>
    <w:rsid w:val="001048B0"/>
    <w:rsid w:val="00115C9A"/>
    <w:rsid w:val="00121495"/>
    <w:rsid w:val="0013485D"/>
    <w:rsid w:val="00136D10"/>
    <w:rsid w:val="001529B4"/>
    <w:rsid w:val="00171399"/>
    <w:rsid w:val="00192089"/>
    <w:rsid w:val="001A0FEA"/>
    <w:rsid w:val="001A18B5"/>
    <w:rsid w:val="001A61AF"/>
    <w:rsid w:val="001C29EE"/>
    <w:rsid w:val="001D1B4D"/>
    <w:rsid w:val="0021046C"/>
    <w:rsid w:val="002328A8"/>
    <w:rsid w:val="002419A7"/>
    <w:rsid w:val="00271F53"/>
    <w:rsid w:val="00275038"/>
    <w:rsid w:val="00281370"/>
    <w:rsid w:val="002B25BF"/>
    <w:rsid w:val="002B6ED4"/>
    <w:rsid w:val="002E29F3"/>
    <w:rsid w:val="002E2CFB"/>
    <w:rsid w:val="002E3847"/>
    <w:rsid w:val="002E48FB"/>
    <w:rsid w:val="002F575C"/>
    <w:rsid w:val="003161B1"/>
    <w:rsid w:val="003176C2"/>
    <w:rsid w:val="003272DA"/>
    <w:rsid w:val="0034608B"/>
    <w:rsid w:val="00351CC0"/>
    <w:rsid w:val="003839E3"/>
    <w:rsid w:val="003A1F86"/>
    <w:rsid w:val="003B3BD3"/>
    <w:rsid w:val="003C6FF7"/>
    <w:rsid w:val="003D24E5"/>
    <w:rsid w:val="003E5301"/>
    <w:rsid w:val="003F2ED8"/>
    <w:rsid w:val="00416BF8"/>
    <w:rsid w:val="00417485"/>
    <w:rsid w:val="0043421B"/>
    <w:rsid w:val="00440532"/>
    <w:rsid w:val="004520DD"/>
    <w:rsid w:val="004F23A8"/>
    <w:rsid w:val="004F56B8"/>
    <w:rsid w:val="004F7569"/>
    <w:rsid w:val="00533657"/>
    <w:rsid w:val="005377B9"/>
    <w:rsid w:val="005417C3"/>
    <w:rsid w:val="005461E0"/>
    <w:rsid w:val="00584078"/>
    <w:rsid w:val="00586FA7"/>
    <w:rsid w:val="00594D4E"/>
    <w:rsid w:val="005C7F0B"/>
    <w:rsid w:val="005D083D"/>
    <w:rsid w:val="005D6783"/>
    <w:rsid w:val="005E6828"/>
    <w:rsid w:val="005F29CA"/>
    <w:rsid w:val="006104D8"/>
    <w:rsid w:val="00617A73"/>
    <w:rsid w:val="006278F6"/>
    <w:rsid w:val="00630A78"/>
    <w:rsid w:val="00655D73"/>
    <w:rsid w:val="006729C5"/>
    <w:rsid w:val="0069161C"/>
    <w:rsid w:val="006A4888"/>
    <w:rsid w:val="006A58A0"/>
    <w:rsid w:val="006A699C"/>
    <w:rsid w:val="006B06BC"/>
    <w:rsid w:val="006B1B5E"/>
    <w:rsid w:val="006C16A3"/>
    <w:rsid w:val="006E1145"/>
    <w:rsid w:val="007040F3"/>
    <w:rsid w:val="00747064"/>
    <w:rsid w:val="007608F1"/>
    <w:rsid w:val="0076771A"/>
    <w:rsid w:val="00770641"/>
    <w:rsid w:val="0079279D"/>
    <w:rsid w:val="007D151E"/>
    <w:rsid w:val="007D1B85"/>
    <w:rsid w:val="007D1FB5"/>
    <w:rsid w:val="007E5AFE"/>
    <w:rsid w:val="007E5CD9"/>
    <w:rsid w:val="008007BF"/>
    <w:rsid w:val="00800F85"/>
    <w:rsid w:val="00805288"/>
    <w:rsid w:val="008222B6"/>
    <w:rsid w:val="0083093F"/>
    <w:rsid w:val="00836138"/>
    <w:rsid w:val="00845BCF"/>
    <w:rsid w:val="00846BB3"/>
    <w:rsid w:val="00881AD0"/>
    <w:rsid w:val="008B7EF6"/>
    <w:rsid w:val="008C0C2F"/>
    <w:rsid w:val="008D30C2"/>
    <w:rsid w:val="00912301"/>
    <w:rsid w:val="00915BD9"/>
    <w:rsid w:val="0094719B"/>
    <w:rsid w:val="009472BB"/>
    <w:rsid w:val="00976D0C"/>
    <w:rsid w:val="00982179"/>
    <w:rsid w:val="009844D3"/>
    <w:rsid w:val="00984A78"/>
    <w:rsid w:val="009B08A6"/>
    <w:rsid w:val="009B5285"/>
    <w:rsid w:val="009B5914"/>
    <w:rsid w:val="009C7479"/>
    <w:rsid w:val="009D07D5"/>
    <w:rsid w:val="009D26CE"/>
    <w:rsid w:val="00A00D9C"/>
    <w:rsid w:val="00A11380"/>
    <w:rsid w:val="00A152E0"/>
    <w:rsid w:val="00A172D9"/>
    <w:rsid w:val="00A22EA3"/>
    <w:rsid w:val="00A76750"/>
    <w:rsid w:val="00A83B06"/>
    <w:rsid w:val="00A84FA7"/>
    <w:rsid w:val="00AA1A3A"/>
    <w:rsid w:val="00AA3E50"/>
    <w:rsid w:val="00AC2AE1"/>
    <w:rsid w:val="00AD3402"/>
    <w:rsid w:val="00AD5046"/>
    <w:rsid w:val="00AE2DF3"/>
    <w:rsid w:val="00AE445D"/>
    <w:rsid w:val="00AF0868"/>
    <w:rsid w:val="00AF7EAB"/>
    <w:rsid w:val="00B30E25"/>
    <w:rsid w:val="00B42523"/>
    <w:rsid w:val="00B43C8F"/>
    <w:rsid w:val="00B53DD3"/>
    <w:rsid w:val="00B56FA0"/>
    <w:rsid w:val="00B61A7B"/>
    <w:rsid w:val="00B660CB"/>
    <w:rsid w:val="00B86308"/>
    <w:rsid w:val="00BA253C"/>
    <w:rsid w:val="00BC5CDD"/>
    <w:rsid w:val="00BD5BE8"/>
    <w:rsid w:val="00BE7C58"/>
    <w:rsid w:val="00C01E2C"/>
    <w:rsid w:val="00C15ABA"/>
    <w:rsid w:val="00C1616F"/>
    <w:rsid w:val="00C17D41"/>
    <w:rsid w:val="00C35E11"/>
    <w:rsid w:val="00C466C6"/>
    <w:rsid w:val="00C74662"/>
    <w:rsid w:val="00C76932"/>
    <w:rsid w:val="00C77415"/>
    <w:rsid w:val="00C80373"/>
    <w:rsid w:val="00C876EA"/>
    <w:rsid w:val="00C95D94"/>
    <w:rsid w:val="00CB7D9B"/>
    <w:rsid w:val="00CE7B14"/>
    <w:rsid w:val="00D00B36"/>
    <w:rsid w:val="00D12420"/>
    <w:rsid w:val="00D1429C"/>
    <w:rsid w:val="00D72198"/>
    <w:rsid w:val="00D77A8C"/>
    <w:rsid w:val="00DA7B47"/>
    <w:rsid w:val="00DC274C"/>
    <w:rsid w:val="00DC2940"/>
    <w:rsid w:val="00DD3188"/>
    <w:rsid w:val="00DD66B7"/>
    <w:rsid w:val="00DE00B2"/>
    <w:rsid w:val="00DE3BD8"/>
    <w:rsid w:val="00E02E68"/>
    <w:rsid w:val="00E152B7"/>
    <w:rsid w:val="00E41A9D"/>
    <w:rsid w:val="00E424AF"/>
    <w:rsid w:val="00E430F1"/>
    <w:rsid w:val="00E65B0A"/>
    <w:rsid w:val="00E828E6"/>
    <w:rsid w:val="00E962CC"/>
    <w:rsid w:val="00EA4D1D"/>
    <w:rsid w:val="00EA58DF"/>
    <w:rsid w:val="00ED0217"/>
    <w:rsid w:val="00ED11CC"/>
    <w:rsid w:val="00ED2479"/>
    <w:rsid w:val="00ED69E7"/>
    <w:rsid w:val="00F106FE"/>
    <w:rsid w:val="00F219F4"/>
    <w:rsid w:val="00F232F5"/>
    <w:rsid w:val="00F25223"/>
    <w:rsid w:val="00F267A5"/>
    <w:rsid w:val="00F3050A"/>
    <w:rsid w:val="00F80233"/>
    <w:rsid w:val="00F82B2A"/>
    <w:rsid w:val="00F90563"/>
    <w:rsid w:val="00F94403"/>
    <w:rsid w:val="00FA0B89"/>
    <w:rsid w:val="00FC1132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5CA7A3"/>
  <w14:defaultImageDpi w14:val="300"/>
  <w15:docId w15:val="{56EB6653-CFE9-4C63-B66A-A1C9F767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D30C2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D30C2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30C2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417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7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6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2C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2C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962CC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unhideWhenUsed/>
    <w:rsid w:val="007E5CD9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7E5CD9"/>
    <w:rPr>
      <w:rFonts w:ascii="Calibri" w:eastAsiaTheme="minorHAnsi" w:hAnsi="Calibri"/>
      <w:sz w:val="22"/>
      <w:szCs w:val="22"/>
    </w:rPr>
  </w:style>
  <w:style w:type="paragraph" w:styleId="NoSpacing">
    <w:name w:val="No Spacing"/>
    <w:uiPriority w:val="1"/>
    <w:qFormat/>
    <w:rsid w:val="007E5CD9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934C7"/>
    <w:rPr>
      <w:color w:val="605E5C"/>
      <w:shd w:val="clear" w:color="auto" w:fill="E1DFDD"/>
    </w:rPr>
  </w:style>
  <w:style w:type="paragraph" w:customStyle="1" w:styleId="ydpe6351e22yiv0008173652msonormal">
    <w:name w:val="ydpe6351e22yiv0008173652msonormal"/>
    <w:basedOn w:val="Normal"/>
    <w:rsid w:val="0006584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2200">
                      <w:marLeft w:val="0"/>
                      <w:marRight w:val="0"/>
                      <w:marTop w:val="13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7751">
                          <w:marLeft w:val="16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e@learypr.com" TargetMode="External"/><Relationship Id="rId13" Type="http://schemas.openxmlformats.org/officeDocument/2006/relationships/hyperlink" Target="http://www.NEDevelopme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estnutHillSquar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lcomehomemass.org/welcomehomemass-838460-682780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hestnuthillsquar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Outlook\OOFM083P\NED-29334%20CH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6C4C-9562-4F75-9DC5-131AF6E0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NED-29334 CHS Letterhead Template</Template>
  <TotalTime>1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Boner Group, Inc.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Christie Kozak</cp:lastModifiedBy>
  <cp:revision>4</cp:revision>
  <cp:lastPrinted>2016-04-12T18:40:00Z</cp:lastPrinted>
  <dcterms:created xsi:type="dcterms:W3CDTF">2021-03-02T19:50:00Z</dcterms:created>
  <dcterms:modified xsi:type="dcterms:W3CDTF">2021-03-03T15:26:00Z</dcterms:modified>
</cp:coreProperties>
</file>